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DC" w:rsidRDefault="000C34DC" w:rsidP="00AF0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школьного 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методического объединения</w:t>
      </w:r>
    </w:p>
    <w:p w:rsidR="000C34DC" w:rsidRDefault="000C34DC" w:rsidP="00AF03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чителей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34DC" w:rsidRDefault="000C34DC" w:rsidP="00AF03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«Ломовская СОШ»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34DC" w:rsidRPr="00BA3775" w:rsidRDefault="000C34DC" w:rsidP="00AF03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2022-2023 учебный год</w:t>
      </w:r>
    </w:p>
    <w:p w:rsidR="000C34DC" w:rsidRPr="00BA3775" w:rsidRDefault="000C34DC" w:rsidP="00BA377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34DC" w:rsidRPr="00BA3775" w:rsidRDefault="000C34DC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тема: 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76206">
        <w:rPr>
          <w:rFonts w:ascii="Times New Roman" w:hAnsi="Times New Roman" w:cs="Times New Roman"/>
          <w:b/>
          <w:bCs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Pr="00BA3775">
        <w:rPr>
          <w:rFonts w:ascii="Times New Roman" w:hAnsi="Times New Roman" w:cs="Times New Roman"/>
          <w:sz w:val="24"/>
          <w:szCs w:val="24"/>
        </w:rPr>
        <w:t>»</w:t>
      </w:r>
    </w:p>
    <w:p w:rsidR="000C34DC" w:rsidRPr="00BA3775" w:rsidRDefault="000C34DC" w:rsidP="008B0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C34DC" w:rsidRPr="00976206" w:rsidRDefault="000C34DC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методической работы:</w:t>
      </w:r>
      <w:r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0C34DC" w:rsidRPr="00BA3775" w:rsidRDefault="000C34DC" w:rsidP="008B0408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МО учителей начальной школы на 2022-2023 учебный год:</w:t>
      </w:r>
    </w:p>
    <w:p w:rsidR="000C34DC" w:rsidRPr="00BA3775" w:rsidRDefault="000C34DC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 об изменениях в период перехода на обновлённый ФГОС НОО:</w:t>
      </w:r>
    </w:p>
    <w:p w:rsidR="000C34DC" w:rsidRPr="00BA3775" w:rsidRDefault="000C34DC" w:rsidP="008B0408">
      <w:pPr>
        <w:pStyle w:val="List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 класса, подготовленные к ФПУ 2022 г., в соответствии с ФГОС НОО (приказ №286 от 31 мая 2021 г.);</w:t>
      </w:r>
    </w:p>
    <w:p w:rsidR="000C34DC" w:rsidRPr="00BA3775" w:rsidRDefault="000C34DC" w:rsidP="008B0408">
      <w:pPr>
        <w:pStyle w:val="List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0C34DC" w:rsidRPr="00BA3775" w:rsidRDefault="000C34DC" w:rsidP="008B0408">
      <w:pPr>
        <w:pStyle w:val="List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0C34DC" w:rsidRPr="00BA3775" w:rsidRDefault="000C34DC" w:rsidP="008B0408">
      <w:pPr>
        <w:pStyle w:val="List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0C34DC" w:rsidRPr="00BA3775" w:rsidRDefault="000C34DC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2. Произвести отбор содержания и составление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4DC" w:rsidRDefault="000C34DC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0C34DC" w:rsidRPr="00BA3775" w:rsidRDefault="000C34DC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Продолжить и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0C34DC" w:rsidRPr="00BA3775" w:rsidRDefault="000C34DC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0C34DC" w:rsidRPr="00BA3775" w:rsidRDefault="000C34DC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0C34DC" w:rsidRPr="00BA3775" w:rsidRDefault="000C34DC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0C34DC" w:rsidRPr="00BA3775" w:rsidRDefault="000C34DC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0C34DC" w:rsidRPr="00BA3775" w:rsidRDefault="000C34DC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0C34DC" w:rsidRPr="00BA3775" w:rsidRDefault="000C34DC" w:rsidP="00AF031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A3775">
        <w:rPr>
          <w:rFonts w:ascii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0C34DC" w:rsidRPr="00BA3775" w:rsidRDefault="000C34DC" w:rsidP="008B040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 работы МО уч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ителей начальных классов на 2022-2023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C34DC" w:rsidRPr="00BA3775" w:rsidRDefault="000C34DC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</w:rPr>
        <w:t>План работы по основным направлениям деятельности</w:t>
      </w:r>
    </w:p>
    <w:p w:rsidR="000C34DC" w:rsidRPr="00BA3775" w:rsidRDefault="000C34DC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4DC" w:rsidRPr="00BA3775" w:rsidRDefault="000C34DC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819"/>
        <w:gridCol w:w="1843"/>
        <w:gridCol w:w="2551"/>
      </w:tblGrid>
      <w:tr w:rsidR="000C34DC" w:rsidRPr="00A77CA0">
        <w:tc>
          <w:tcPr>
            <w:tcW w:w="568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 проведения               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0C34DC" w:rsidRPr="00A77CA0">
        <w:tc>
          <w:tcPr>
            <w:tcW w:w="568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34DC" w:rsidRPr="00A77CA0" w:rsidRDefault="000C34DC" w:rsidP="00A77CA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C34DC" w:rsidRPr="00A77CA0" w:rsidRDefault="000C34DC" w:rsidP="00A77CA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CA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методической деятельности за 2021-2022 учебный год и планирование на 2022-2023 учебный год в свете обновлённого ФГОС НОО</w:t>
            </w:r>
          </w:p>
        </w:tc>
        <w:tc>
          <w:tcPr>
            <w:tcW w:w="1843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Сухинина Л.И.</w:t>
            </w:r>
          </w:p>
        </w:tc>
      </w:tr>
      <w:tr w:rsidR="000C34DC" w:rsidRPr="00A77CA0">
        <w:tc>
          <w:tcPr>
            <w:tcW w:w="568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34DC" w:rsidRPr="00A77CA0" w:rsidRDefault="000C34DC" w:rsidP="00A77CA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CA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Сухинина Л.И.</w:t>
            </w:r>
          </w:p>
        </w:tc>
      </w:tr>
      <w:tr w:rsidR="000C34DC" w:rsidRPr="00A77CA0">
        <w:tc>
          <w:tcPr>
            <w:tcW w:w="568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 декабрь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Сухинина Л.И.</w:t>
            </w:r>
          </w:p>
        </w:tc>
      </w:tr>
      <w:tr w:rsidR="000C34DC" w:rsidRPr="00A77CA0">
        <w:tc>
          <w:tcPr>
            <w:tcW w:w="568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4 класса</w:t>
            </w:r>
          </w:p>
        </w:tc>
      </w:tr>
    </w:tbl>
    <w:p w:rsidR="000C34DC" w:rsidRPr="00BA3775" w:rsidRDefault="000C34DC" w:rsidP="00BA3775">
      <w:pPr>
        <w:pStyle w:val="ListParagraph"/>
        <w:spacing w:before="0" w:beforeAutospacing="0" w:after="0" w:afterAutospacing="0"/>
        <w:ind w:left="-284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34DC" w:rsidRPr="00684E95" w:rsidRDefault="000C34DC" w:rsidP="00684E95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684E9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деятельность.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4819"/>
        <w:gridCol w:w="1809"/>
        <w:gridCol w:w="2551"/>
      </w:tblGrid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right="-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1     1.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2     2.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3     3.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ind w:lef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4     4.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602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5     5.</w:t>
            </w:r>
          </w:p>
        </w:tc>
        <w:tc>
          <w:tcPr>
            <w:tcW w:w="481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0C34DC" w:rsidRDefault="000C34DC" w:rsidP="00BA3775">
      <w:pPr>
        <w:pStyle w:val="ListParagraph"/>
        <w:spacing w:before="0" w:beforeAutospacing="0" w:after="0" w:afterAutospacing="0"/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4DC" w:rsidRPr="00684E95" w:rsidRDefault="000C34DC" w:rsidP="00BA3775">
      <w:pPr>
        <w:pStyle w:val="ListParagraph"/>
        <w:spacing w:before="0" w:beforeAutospacing="0" w:after="0" w:afterAutospacing="0"/>
        <w:ind w:left="-284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4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3.Методическая деятельность: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820"/>
        <w:gridCol w:w="1870"/>
        <w:gridCol w:w="2524"/>
      </w:tblGrid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0C34DC" w:rsidRDefault="000C34DC" w:rsidP="00BA3775">
      <w:pPr>
        <w:shd w:val="clear" w:color="auto" w:fill="FFFFFF"/>
        <w:spacing w:after="0" w:line="30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4DC" w:rsidRPr="00684E95" w:rsidRDefault="000C34DC" w:rsidP="00BA3775">
      <w:pPr>
        <w:shd w:val="clear" w:color="auto" w:fill="FFFFFF"/>
        <w:spacing w:after="0" w:line="300" w:lineRule="atLeast"/>
        <w:ind w:left="-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4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Консультативная деятельность: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820"/>
        <w:gridCol w:w="1870"/>
        <w:gridCol w:w="2524"/>
      </w:tblGrid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1   1.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24" w:type="dxa"/>
          </w:tcPr>
          <w:p w:rsidR="000C34DC" w:rsidRPr="00A77CA0" w:rsidRDefault="000C34DC" w:rsidP="00661482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 Зимарева А.А.</w:t>
            </w:r>
          </w:p>
        </w:tc>
      </w:tr>
      <w:tr w:rsidR="000C34DC" w:rsidRPr="00A77CA0">
        <w:tc>
          <w:tcPr>
            <w:tcW w:w="567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20" w:type="dxa"/>
          </w:tcPr>
          <w:p w:rsidR="000C34DC" w:rsidRPr="00A77CA0" w:rsidRDefault="000C34DC" w:rsidP="00A77CA0">
            <w:pPr>
              <w:shd w:val="clear" w:color="auto" w:fill="FFFFFF"/>
              <w:spacing w:after="0"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24" w:type="dxa"/>
          </w:tcPr>
          <w:p w:rsidR="000C34DC" w:rsidRPr="00A77CA0" w:rsidRDefault="000C34DC" w:rsidP="00A77CA0">
            <w:pPr>
              <w:pStyle w:val="ListParagraph"/>
              <w:spacing w:before="0" w:beforeAutospacing="0" w:after="0" w:afterAutospacing="0"/>
              <w:ind w:left="6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</w:tc>
      </w:tr>
    </w:tbl>
    <w:p w:rsidR="000C34DC" w:rsidRDefault="000C34DC" w:rsidP="00BA3775">
      <w:pPr>
        <w:shd w:val="clear" w:color="auto" w:fill="FFFFFF"/>
        <w:spacing w:after="0" w:line="30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4DC" w:rsidRPr="00684E95" w:rsidRDefault="000C34DC" w:rsidP="00C77D8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4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Засе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Вз</w:t>
      </w:r>
      <w:r>
        <w:rPr>
          <w:rFonts w:ascii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0C34DC" w:rsidRPr="00C77D80" w:rsidRDefault="000C34DC" w:rsidP="00C77D80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0C34DC" w:rsidRPr="00C77D80" w:rsidRDefault="000C34DC" w:rsidP="00C77D80">
      <w:pPr>
        <w:pStyle w:val="ListParagraph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4DC" w:rsidRPr="00C77D80" w:rsidRDefault="000C34DC" w:rsidP="00C77D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p w:rsidR="000C34DC" w:rsidRPr="00C77D80" w:rsidRDefault="000C34DC" w:rsidP="00C77D80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0C34DC" w:rsidRPr="00C77D80" w:rsidRDefault="000C34DC" w:rsidP="00C77D80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0C34DC" w:rsidRPr="00C77D80" w:rsidRDefault="000C34DC" w:rsidP="00C77D80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0C34DC" w:rsidRPr="00C77D80" w:rsidRDefault="000C34DC" w:rsidP="00C77D80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0C34DC" w:rsidRPr="00C77D80" w:rsidRDefault="000C34DC" w:rsidP="00C77D80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0C34DC" w:rsidRPr="00BA3775" w:rsidRDefault="000C34DC" w:rsidP="00684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4DC" w:rsidRPr="00BA3775" w:rsidRDefault="000C34DC" w:rsidP="00684E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C34DC" w:rsidRPr="00C77D80" w:rsidRDefault="000C34DC" w:rsidP="00C77D8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0C34DC" w:rsidRPr="00C77D80" w:rsidRDefault="000C34DC" w:rsidP="00C77D8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0C34DC" w:rsidRPr="00BA3775" w:rsidRDefault="000C34DC" w:rsidP="00C77D8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методической работы на 2021-2022 учебный год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526"/>
        <w:gridCol w:w="6095"/>
        <w:gridCol w:w="2160"/>
      </w:tblGrid>
      <w:tr w:rsidR="000C34DC" w:rsidRPr="00A77CA0">
        <w:tc>
          <w:tcPr>
            <w:tcW w:w="1526" w:type="dxa"/>
          </w:tcPr>
          <w:p w:rsidR="000C34DC" w:rsidRPr="00BA3775" w:rsidRDefault="000C34DC" w:rsidP="00C77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0C34DC" w:rsidRPr="00BA3775" w:rsidRDefault="000C34DC" w:rsidP="00C77D80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0C34DC" w:rsidRPr="00BA3775" w:rsidRDefault="000C34DC" w:rsidP="00BA377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34DC" w:rsidRPr="00A77CA0">
        <w:trPr>
          <w:trHeight w:val="9749"/>
        </w:trPr>
        <w:tc>
          <w:tcPr>
            <w:tcW w:w="1526" w:type="dxa"/>
          </w:tcPr>
          <w:p w:rsidR="000C34DC" w:rsidRPr="00BA3775" w:rsidRDefault="000C34DC" w:rsidP="00C77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0C34DC" w:rsidRPr="00BA3775" w:rsidRDefault="000C34DC" w:rsidP="00C77D80">
            <w:pPr>
              <w:spacing w:after="0" w:line="240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</w:t>
            </w:r>
          </w:p>
          <w:p w:rsidR="000C34DC" w:rsidRPr="00BA3775" w:rsidRDefault="000C34DC" w:rsidP="00C77D80">
            <w:pPr>
              <w:spacing w:after="0" w:line="240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2.Планирование учебной работы  на 2022-2023уч.год:</w:t>
            </w:r>
          </w:p>
          <w:p w:rsidR="000C34DC" w:rsidRPr="00C77D80" w:rsidRDefault="000C34DC" w:rsidP="00D81727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Системаподготовки учащихся 4 классов к всероссийским проверочным работам.</w:t>
            </w:r>
          </w:p>
          <w:p w:rsidR="000C34DC" w:rsidRPr="00C77D80" w:rsidRDefault="000C34DC" w:rsidP="00C77D8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полугодии 1 класса и с учетом безбаллового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0C34DC" w:rsidRPr="00BA3775" w:rsidRDefault="000C34DC" w:rsidP="00C77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C77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BA377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4DC" w:rsidRPr="00A77CA0">
        <w:trPr>
          <w:trHeight w:val="2271"/>
        </w:trPr>
        <w:tc>
          <w:tcPr>
            <w:tcW w:w="1526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 Планирование и организация методической работы учителей на 2022 – 2023 учебный год»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0C34DC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1-4 кл.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4DC" w:rsidRPr="00A77CA0">
        <w:trPr>
          <w:trHeight w:val="5305"/>
        </w:trPr>
        <w:tc>
          <w:tcPr>
            <w:tcW w:w="1526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оябрь- декабрь</w:t>
            </w:r>
          </w:p>
        </w:tc>
        <w:tc>
          <w:tcPr>
            <w:tcW w:w="6095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обновлённого ФГОС-3 НОО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2.Высту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пление по теме самообразования 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4.Высту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пление по теме самообразования 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Ганюшина М.А.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Панферова Н.А.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1-4 кл.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4DC" w:rsidRPr="00A77CA0">
        <w:tc>
          <w:tcPr>
            <w:tcW w:w="1526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2.Выступление по теме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3.Проведение недели начальных классов 2022-2023 «</w:t>
            </w:r>
            <w:r w:rsidRPr="00A77CA0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5.Анализ дозировки домашней работы с целью выполнения требований СанПина. Проверка тетрадей по математике и русскому языку.Дифферен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Маганова О.В.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4DC" w:rsidRPr="00A77CA0">
        <w:trPr>
          <w:trHeight w:val="6371"/>
        </w:trPr>
        <w:tc>
          <w:tcPr>
            <w:tcW w:w="1526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6095" w:type="dxa"/>
          </w:tcPr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0C34DC" w:rsidRPr="00D81727" w:rsidRDefault="000C34DC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результатов работы 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темой: 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7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D81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C34DC" w:rsidRPr="00BA3775" w:rsidRDefault="000C34DC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76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4.Итоги мониторинга уровня сформированности УУД школьников.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7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0C34DC" w:rsidRPr="00BA3775" w:rsidRDefault="000C34DC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.Предварительный план на 2023-2024учебный год.</w:t>
            </w:r>
          </w:p>
        </w:tc>
        <w:tc>
          <w:tcPr>
            <w:tcW w:w="2160" w:type="dxa"/>
          </w:tcPr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Сухинина Л.И.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4DC" w:rsidRPr="00BA3775" w:rsidRDefault="000C34DC" w:rsidP="00D8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Башлак Ю.В.</w:t>
            </w:r>
          </w:p>
        </w:tc>
      </w:tr>
    </w:tbl>
    <w:p w:rsidR="000C34DC" w:rsidRPr="00BA3775" w:rsidRDefault="000C34DC" w:rsidP="00BA37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4DC" w:rsidRPr="00BA3775" w:rsidRDefault="000C34DC" w:rsidP="00BA37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4DC" w:rsidRPr="00BA3775" w:rsidRDefault="000C34DC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0C34DC" w:rsidRDefault="000C34DC">
      <w:bookmarkStart w:id="0" w:name="_GoBack"/>
      <w:bookmarkEnd w:id="0"/>
    </w:p>
    <w:sectPr w:rsidR="000C34DC" w:rsidSect="00E817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680"/>
    <w:rsid w:val="000201BE"/>
    <w:rsid w:val="0005070C"/>
    <w:rsid w:val="000C34DC"/>
    <w:rsid w:val="00101D07"/>
    <w:rsid w:val="00127ED9"/>
    <w:rsid w:val="001345D5"/>
    <w:rsid w:val="0017712D"/>
    <w:rsid w:val="001F3F12"/>
    <w:rsid w:val="002A5182"/>
    <w:rsid w:val="002D451D"/>
    <w:rsid w:val="00306E21"/>
    <w:rsid w:val="00327AE2"/>
    <w:rsid w:val="00330E3A"/>
    <w:rsid w:val="003B7A27"/>
    <w:rsid w:val="003E19FF"/>
    <w:rsid w:val="003F3575"/>
    <w:rsid w:val="003F6C90"/>
    <w:rsid w:val="004F2B1B"/>
    <w:rsid w:val="005035C5"/>
    <w:rsid w:val="00523757"/>
    <w:rsid w:val="005254D3"/>
    <w:rsid w:val="00535875"/>
    <w:rsid w:val="00586998"/>
    <w:rsid w:val="00586B15"/>
    <w:rsid w:val="005C1775"/>
    <w:rsid w:val="006271B1"/>
    <w:rsid w:val="00661482"/>
    <w:rsid w:val="0067042F"/>
    <w:rsid w:val="00684E95"/>
    <w:rsid w:val="0072483A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77CA0"/>
    <w:rsid w:val="00A844AA"/>
    <w:rsid w:val="00AF0318"/>
    <w:rsid w:val="00B066CE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D09C2"/>
    <w:rsid w:val="00CE38C6"/>
    <w:rsid w:val="00CF6FB9"/>
    <w:rsid w:val="00D46C51"/>
    <w:rsid w:val="00D81727"/>
    <w:rsid w:val="00DB1694"/>
    <w:rsid w:val="00E04EF6"/>
    <w:rsid w:val="00E501DB"/>
    <w:rsid w:val="00E61D78"/>
    <w:rsid w:val="00E70507"/>
    <w:rsid w:val="00E72447"/>
    <w:rsid w:val="00E8177D"/>
    <w:rsid w:val="00E97939"/>
    <w:rsid w:val="00EC5E3D"/>
    <w:rsid w:val="00F10B8E"/>
    <w:rsid w:val="00F14B6B"/>
    <w:rsid w:val="00F3788E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447"/>
    <w:pPr>
      <w:spacing w:before="100" w:beforeAutospacing="1" w:after="100" w:afterAutospacing="1" w:line="240" w:lineRule="auto"/>
      <w:ind w:left="720" w:firstLine="709"/>
      <w:jc w:val="both"/>
    </w:pPr>
  </w:style>
  <w:style w:type="table" w:styleId="TableGrid">
    <w:name w:val="Table Grid"/>
    <w:basedOn w:val="TableNormal"/>
    <w:uiPriority w:val="99"/>
    <w:rsid w:val="00C565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7</Pages>
  <Words>1716</Words>
  <Characters>9786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16</cp:revision>
  <dcterms:created xsi:type="dcterms:W3CDTF">2019-09-23T10:12:00Z</dcterms:created>
  <dcterms:modified xsi:type="dcterms:W3CDTF">2022-11-22T10:15:00Z</dcterms:modified>
</cp:coreProperties>
</file>